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1C74A6E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30F9B99" w14:textId="01EED90C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D2CA1" w:rsidRPr="008D2CA1">
              <w:t>August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8D0EAA9" w14:textId="4394E962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D2CA1" w:rsidRPr="008D2CA1">
              <w:t>2023</w:t>
            </w:r>
            <w:r>
              <w:fldChar w:fldCharType="end"/>
            </w:r>
          </w:p>
        </w:tc>
      </w:tr>
      <w:tr w:rsidR="00EB29B2" w14:paraId="47A1C160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57F5386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0B4154B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2FC7161E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38465B4" w14:textId="77777777" w:rsidR="00EB29B2" w:rsidRPr="00B871B3" w:rsidRDefault="00000000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1830477086"/>
                <w:placeholder>
                  <w:docPart w:val="C9B58ED25B454577B433A66F4A1004FF"/>
                </w:placeholder>
                <w:temporary/>
                <w:showingPlcHdr/>
                <w15:appearance w15:val="hidden"/>
              </w:sdtPr>
              <w:sdtContent>
                <w:r w:rsidR="004D589B" w:rsidRPr="00B871B3">
                  <w:rPr>
                    <w:sz w:val="24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93E7E76" w14:textId="77777777" w:rsidR="00EB29B2" w:rsidRPr="00B871B3" w:rsidRDefault="00000000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1049036045"/>
                <w:placeholder>
                  <w:docPart w:val="AF4C31BB3279482FABB446BA3FFA3B9F"/>
                </w:placeholder>
                <w:temporary/>
                <w:showingPlcHdr/>
                <w15:appearance w15:val="hidden"/>
              </w:sdtPr>
              <w:sdtContent>
                <w:r w:rsidR="004D589B" w:rsidRPr="00B871B3">
                  <w:rPr>
                    <w:sz w:val="24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D864710" w14:textId="77777777" w:rsidR="00EB29B2" w:rsidRPr="00B871B3" w:rsidRDefault="00000000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513506771"/>
                <w:placeholder>
                  <w:docPart w:val="4BD1118C85B140DA8A4077A908C158F9"/>
                </w:placeholder>
                <w:temporary/>
                <w:showingPlcHdr/>
                <w15:appearance w15:val="hidden"/>
              </w:sdtPr>
              <w:sdtContent>
                <w:r w:rsidR="004D589B" w:rsidRPr="00B871B3">
                  <w:rPr>
                    <w:sz w:val="24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361149F" w14:textId="77777777" w:rsidR="00EB29B2" w:rsidRPr="00B871B3" w:rsidRDefault="00000000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1506241252"/>
                <w:placeholder>
                  <w:docPart w:val="BDA248EA42D44F7DB6B8F001F3679756"/>
                </w:placeholder>
                <w:temporary/>
                <w:showingPlcHdr/>
                <w15:appearance w15:val="hidden"/>
              </w:sdtPr>
              <w:sdtContent>
                <w:r w:rsidR="004D589B" w:rsidRPr="00B871B3">
                  <w:rPr>
                    <w:sz w:val="24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E60C924" w14:textId="77777777" w:rsidR="00EB29B2" w:rsidRPr="00B871B3" w:rsidRDefault="00000000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366961532"/>
                <w:placeholder>
                  <w:docPart w:val="9C27EB8D31204DEABB5735992DECA03C"/>
                </w:placeholder>
                <w:temporary/>
                <w:showingPlcHdr/>
                <w15:appearance w15:val="hidden"/>
              </w:sdtPr>
              <w:sdtContent>
                <w:r w:rsidR="004D589B" w:rsidRPr="00B871B3">
                  <w:rPr>
                    <w:sz w:val="24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2113875" w14:textId="77777777" w:rsidR="00EB29B2" w:rsidRPr="00B871B3" w:rsidRDefault="00000000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703411913"/>
                <w:placeholder>
                  <w:docPart w:val="3A4C6251CA884DB8A76D9BD885767230"/>
                </w:placeholder>
                <w:temporary/>
                <w:showingPlcHdr/>
                <w15:appearance w15:val="hidden"/>
              </w:sdtPr>
              <w:sdtContent>
                <w:r w:rsidR="004D589B" w:rsidRPr="00B871B3">
                  <w:rPr>
                    <w:sz w:val="24"/>
                  </w:rPr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9AF93D5" w14:textId="77777777" w:rsidR="00EB29B2" w:rsidRPr="00B871B3" w:rsidRDefault="00000000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1559472048"/>
                <w:placeholder>
                  <w:docPart w:val="C908D06C69A54536A4E9292271CA9413"/>
                </w:placeholder>
                <w:temporary/>
                <w:showingPlcHdr/>
                <w15:appearance w15:val="hidden"/>
              </w:sdtPr>
              <w:sdtContent>
                <w:r w:rsidR="004D589B" w:rsidRPr="00B871B3">
                  <w:rPr>
                    <w:sz w:val="24"/>
                  </w:rPr>
                  <w:t>Sunday</w:t>
                </w:r>
              </w:sdtContent>
            </w:sdt>
          </w:p>
        </w:tc>
      </w:tr>
      <w:tr w:rsidR="00EB29B2" w14:paraId="1C08055C" w14:textId="77777777" w:rsidTr="00EB29B2">
        <w:tc>
          <w:tcPr>
            <w:tcW w:w="714" w:type="pct"/>
            <w:tcBorders>
              <w:bottom w:val="nil"/>
            </w:tcBorders>
          </w:tcPr>
          <w:p w14:paraId="03A8382C" w14:textId="3071E63C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MonthStart \@ dddd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Tuesday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"Monday" 1 ""</w:instrTex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77F9718" w14:textId="4FC1DE76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MonthStart \@ dddd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Tuesday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"Tuesday" 1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=A2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57310A" w:rsidRPr="00B871B3">
              <w:rPr>
                <w:noProof/>
                <w:sz w:val="24"/>
                <w:szCs w:val="24"/>
              </w:rPr>
              <w:instrText>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&lt;&gt; 0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=A2+1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Pr="00B871B3">
              <w:rPr>
                <w:noProof/>
                <w:sz w:val="24"/>
                <w:szCs w:val="24"/>
              </w:rPr>
              <w:instrText>2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="008D2CA1"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4D46CE1" w14:textId="269FA0E5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MonthStart \@ dddd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Tuesday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"Wednesday" 1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=B2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&lt;&gt; 0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=B2+1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="008D2CA1"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="008D2CA1"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61C291" w14:textId="26AEFB96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MonthStart \@ dddd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Tuesday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"Thursday" 1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=C2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&lt;&gt; 0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=C2+1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="008D2CA1"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="008D2CA1"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3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71EB73" w14:textId="22FFFFCC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MonthStart \@ dddd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Tuesday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= "Friday" 1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=D2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&lt;&gt; 0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=D2+1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4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="008D2CA1"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4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="008D2CA1"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4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E626C26" w14:textId="3D52C4E2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MonthStart \@ dddd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Tuesday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"Saturday" 1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=E2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4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&lt;&gt; 0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=E2+1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5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5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5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DBD1AF" w14:textId="78463C90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MonthStart \@ dddd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Tuesday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"Sunday" 1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=F2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5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&lt;&gt; 0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=F2+1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6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6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6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</w:tr>
      <w:tr w:rsidR="00EB29B2" w14:paraId="5A9FF8A6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C26BA4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A86EE3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B2BB21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C1B177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C1D8DA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A90CFE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645865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</w:tr>
      <w:tr w:rsidR="00EB29B2" w14:paraId="087A16BB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12EFF7" w14:textId="24984B08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=G2+1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7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8CB3A4" w14:textId="227CACE6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=A4+1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8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D47D69" w14:textId="73DE1C9D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=B4+1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9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DBEF05" w14:textId="387F8EF3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=C4+1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10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6D96C5" w14:textId="42820B4F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=D4+1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11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3DB219" w14:textId="0B733E51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=E4+1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12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E63B34" w14:textId="7A62973F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=F4+1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13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</w:tr>
      <w:tr w:rsidR="00EB29B2" w14:paraId="164A2D26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C6B96F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8C4A553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B073E5C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F04E21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F20176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F2ECB8F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43EF90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</w:tr>
      <w:tr w:rsidR="00EB29B2" w14:paraId="1061F9EF" w14:textId="77777777" w:rsidTr="00EB29B2">
        <w:tc>
          <w:tcPr>
            <w:tcW w:w="714" w:type="pct"/>
            <w:tcBorders>
              <w:bottom w:val="nil"/>
            </w:tcBorders>
          </w:tcPr>
          <w:p w14:paraId="36B2C95F" w14:textId="4FBE8D3D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=G4+1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14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E40EB1" w14:textId="349BDF5A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=A6+1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15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F145339" w14:textId="1F0B937D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=B6+1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16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C99104" w14:textId="3990CB5E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=C6+1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17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CD2217" w14:textId="023D437D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=D6+1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18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CA1ABD1" w14:textId="1B198BA5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=E6+1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19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493423" w14:textId="5EAAEADA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=F6+1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20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</w:tr>
      <w:tr w:rsidR="00EB29B2" w14:paraId="136CFEE2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BE09C9" w14:textId="429F4FB6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Gehrig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8A3432" w14:textId="3326FAC6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Zaria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012348" w14:textId="13CADE5C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Elizabeth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B32EB7" w14:textId="2912595C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 xml:space="preserve">Louisa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13E6BD" w14:textId="2942BA7D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Lucy 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87CCB4" w14:textId="77342DBB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C512BF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</w:tr>
      <w:tr w:rsidR="00EB29B2" w14:paraId="40738B7F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77AE13E" w14:textId="56884796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=G6+1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21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1FE9C2" w14:textId="3C30AD49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=A8+1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22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576FFA" w14:textId="3C7896F4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=B8+1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23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6F7BA6" w14:textId="3AF3029C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=C8+1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24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E76120" w14:textId="060124B7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=D8+1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25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685EFF4" w14:textId="58C3C512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=E8+1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26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5329B2" w14:textId="74B85802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=F8+1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27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</w:tr>
      <w:tr w:rsidR="00EB29B2" w14:paraId="11479DD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BBB6E77" w14:textId="06AE7D12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Olivia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899136" w14:textId="3BA5435E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Evelyn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94B77B" w14:textId="1D978748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Ryan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4FD4FC" w14:textId="076EB1C0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Franklin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AA7F37" w14:textId="7FF921DA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Lucy 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DF5F9C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63BC9C" w14:textId="77777777" w:rsidR="00EB29B2" w:rsidRPr="00B871B3" w:rsidRDefault="00EB29B2">
            <w:pPr>
              <w:rPr>
                <w:sz w:val="24"/>
                <w:szCs w:val="24"/>
              </w:rPr>
            </w:pPr>
          </w:p>
        </w:tc>
      </w:tr>
      <w:tr w:rsidR="00EB29B2" w14:paraId="5EEB0FEF" w14:textId="77777777" w:rsidTr="00EB29B2">
        <w:tc>
          <w:tcPr>
            <w:tcW w:w="714" w:type="pct"/>
            <w:tcBorders>
              <w:bottom w:val="nil"/>
            </w:tcBorders>
          </w:tcPr>
          <w:p w14:paraId="037E190C" w14:textId="73051914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=G8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27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0,""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=G8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27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&lt;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MonthEnd \@ 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=G8+1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28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28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28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9384BA" w14:textId="77446A4A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=A10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28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0,""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=A10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28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&lt;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MonthEnd \@ 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=A10+1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29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29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29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157A339" w14:textId="236B5051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=B10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29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0,""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=B10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29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&lt;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MonthEnd \@ 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=B10+1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30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1D7867" w14:textId="54C00232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=C10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0,""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=C10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&lt;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MonthEnd \@ 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=C10+1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t>31</w:t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7A0F830" w14:textId="38B51B3F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=D10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0,""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=D10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&lt;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MonthEnd \@ 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=D10+1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57310A" w:rsidRPr="00B871B3">
              <w:rPr>
                <w:noProof/>
                <w:sz w:val="24"/>
                <w:szCs w:val="24"/>
              </w:rPr>
              <w:instrText>28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55E0B13" w14:textId="1FC39C6B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=E10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0,""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=E10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57310A" w:rsidRPr="00B871B3">
              <w:rPr>
                <w:noProof/>
                <w:sz w:val="24"/>
                <w:szCs w:val="24"/>
              </w:rPr>
              <w:instrText>28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&lt;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MonthEnd \@ 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=E10+1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57310A" w:rsidRPr="00B871B3">
              <w:rPr>
                <w:noProof/>
                <w:sz w:val="24"/>
                <w:szCs w:val="24"/>
              </w:rPr>
              <w:instrText>29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29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3DBB63D" w14:textId="17BAFFBD" w:rsidR="00EB29B2" w:rsidRPr="00B871B3" w:rsidRDefault="004D589B">
            <w:pPr>
              <w:pStyle w:val="Dates"/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=F10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= 0,""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IF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=F10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57310A" w:rsidRPr="00B871B3">
              <w:rPr>
                <w:noProof/>
                <w:sz w:val="24"/>
                <w:szCs w:val="24"/>
              </w:rPr>
              <w:instrText>29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&lt;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DocVariable MonthEnd \@ d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sz w:val="24"/>
                <w:szCs w:val="24"/>
              </w:rPr>
              <w:instrText>31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 </w:instrText>
            </w:r>
            <w:r w:rsidRPr="00B871B3">
              <w:rPr>
                <w:sz w:val="24"/>
                <w:szCs w:val="24"/>
              </w:rPr>
              <w:fldChar w:fldCharType="begin"/>
            </w:r>
            <w:r w:rsidRPr="00B871B3">
              <w:rPr>
                <w:sz w:val="24"/>
                <w:szCs w:val="24"/>
              </w:rPr>
              <w:instrText xml:space="preserve"> =F10+1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57310A" w:rsidRPr="00B871B3">
              <w:rPr>
                <w:noProof/>
                <w:sz w:val="24"/>
                <w:szCs w:val="24"/>
              </w:rPr>
              <w:instrText>30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instrText xml:space="preserve"> "" </w:instrText>
            </w:r>
            <w:r w:rsidRPr="00B871B3">
              <w:rPr>
                <w:sz w:val="24"/>
                <w:szCs w:val="24"/>
              </w:rPr>
              <w:fldChar w:fldCharType="separate"/>
            </w:r>
            <w:r w:rsidR="008D2CA1" w:rsidRPr="00B871B3">
              <w:rPr>
                <w:noProof/>
                <w:sz w:val="24"/>
                <w:szCs w:val="24"/>
              </w:rPr>
              <w:instrText>30</w:instrText>
            </w:r>
            <w:r w:rsidRPr="00B871B3">
              <w:rPr>
                <w:sz w:val="24"/>
                <w:szCs w:val="24"/>
              </w:rPr>
              <w:fldChar w:fldCharType="end"/>
            </w:r>
            <w:r w:rsidRPr="00B871B3">
              <w:rPr>
                <w:sz w:val="24"/>
                <w:szCs w:val="24"/>
              </w:rPr>
              <w:fldChar w:fldCharType="end"/>
            </w:r>
          </w:p>
        </w:tc>
      </w:tr>
      <w:tr w:rsidR="00EB29B2" w14:paraId="6FBBB257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CF327D" w14:textId="10E10902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 xml:space="preserve">Josiah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D0F079" w14:textId="1B920885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James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A656F4" w14:textId="42ECEB38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Ehab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62B85E" w14:textId="2292FBCA" w:rsidR="00EB29B2" w:rsidRPr="00B871B3" w:rsidRDefault="008D2CA1">
            <w:pPr>
              <w:rPr>
                <w:sz w:val="24"/>
                <w:szCs w:val="24"/>
              </w:rPr>
            </w:pPr>
            <w:r w:rsidRPr="00B871B3">
              <w:rPr>
                <w:sz w:val="24"/>
                <w:szCs w:val="24"/>
              </w:rPr>
              <w:t>Evie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47ACF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C2554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4E08FC" w14:textId="77777777" w:rsidR="00EB29B2" w:rsidRDefault="00EB29B2"/>
        </w:tc>
      </w:tr>
      <w:tr w:rsidR="00EB29B2" w14:paraId="27CF3376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B5AB1F" w14:textId="707E464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D2C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731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2C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7310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2CA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726CF2" w14:textId="1AB3292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D2C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7310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2C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CA71F4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828903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CF1D19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9BF5DC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33F874" w14:textId="77777777" w:rsidR="00EB29B2" w:rsidRDefault="00EB29B2">
            <w:pPr>
              <w:pStyle w:val="Dates"/>
            </w:pPr>
          </w:p>
        </w:tc>
      </w:tr>
      <w:tr w:rsidR="00EB29B2" w14:paraId="335C194D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2F60DFB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4834766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B56FF80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394BD7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C359B0F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F8A4897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70FC742" w14:textId="77777777" w:rsidR="00EB29B2" w:rsidRDefault="00EB29B2"/>
        </w:tc>
      </w:tr>
    </w:tbl>
    <w:tbl>
      <w:tblPr>
        <w:tblStyle w:val="PlainTable4"/>
        <w:tblW w:w="4728" w:type="pct"/>
        <w:jc w:val="righ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6875"/>
        <w:gridCol w:w="6742"/>
      </w:tblGrid>
      <w:tr w:rsidR="008D2CA1" w14:paraId="0DB75621" w14:textId="77777777" w:rsidTr="00B87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87"/>
          <w:jc w:val="right"/>
        </w:trPr>
        <w:tc>
          <w:tcPr>
            <w:tcW w:w="6876" w:type="dxa"/>
            <w:tcMar>
              <w:left w:w="0" w:type="dxa"/>
            </w:tcMar>
          </w:tcPr>
          <w:p w14:paraId="6F436F38" w14:textId="70DF7D34" w:rsidR="008D2CA1" w:rsidRDefault="008D2CA1">
            <w:pPr>
              <w:pStyle w:val="Heading1"/>
              <w:spacing w:after="40"/>
            </w:pPr>
          </w:p>
        </w:tc>
        <w:tc>
          <w:tcPr>
            <w:tcW w:w="6742" w:type="dxa"/>
          </w:tcPr>
          <w:p w14:paraId="11FB0656" w14:textId="62F28776" w:rsidR="008D2CA1" w:rsidRPr="008D2CA1" w:rsidRDefault="008D2CA1">
            <w:pPr>
              <w:spacing w:after="40"/>
              <w:rPr>
                <w:sz w:val="24"/>
                <w:szCs w:val="24"/>
              </w:rPr>
            </w:pPr>
            <w:r w:rsidRPr="008D2CA1">
              <w:rPr>
                <w:sz w:val="24"/>
                <w:szCs w:val="24"/>
              </w:rPr>
              <w:t xml:space="preserve">Send 23 individually wrapped snacks. Don’t forget it is also your child’s share day! They can bring one special thing to show the class. </w:t>
            </w:r>
          </w:p>
        </w:tc>
      </w:tr>
    </w:tbl>
    <w:p w14:paraId="4D6FD96C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B8ED" w14:textId="77777777" w:rsidR="004C6FC8" w:rsidRDefault="004C6FC8">
      <w:pPr>
        <w:spacing w:before="0" w:after="0"/>
      </w:pPr>
      <w:r>
        <w:separator/>
      </w:r>
    </w:p>
  </w:endnote>
  <w:endnote w:type="continuationSeparator" w:id="0">
    <w:p w14:paraId="5D4EECE4" w14:textId="77777777" w:rsidR="004C6FC8" w:rsidRDefault="004C6F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D576" w14:textId="77777777" w:rsidR="004C6FC8" w:rsidRDefault="004C6FC8">
      <w:pPr>
        <w:spacing w:before="0" w:after="0"/>
      </w:pPr>
      <w:r>
        <w:separator/>
      </w:r>
    </w:p>
  </w:footnote>
  <w:footnote w:type="continuationSeparator" w:id="0">
    <w:p w14:paraId="51633C30" w14:textId="77777777" w:rsidR="004C6FC8" w:rsidRDefault="004C6FC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3"/>
    <w:docVar w:name="MonthStart" w:val="8/1/2023"/>
  </w:docVars>
  <w:rsids>
    <w:rsidRoot w:val="008D2CA1"/>
    <w:rsid w:val="0002740F"/>
    <w:rsid w:val="001051F9"/>
    <w:rsid w:val="0024454A"/>
    <w:rsid w:val="00345DC9"/>
    <w:rsid w:val="00391BA6"/>
    <w:rsid w:val="004128EA"/>
    <w:rsid w:val="004C6FC8"/>
    <w:rsid w:val="004D589B"/>
    <w:rsid w:val="004E1311"/>
    <w:rsid w:val="00510669"/>
    <w:rsid w:val="0057310A"/>
    <w:rsid w:val="005B0009"/>
    <w:rsid w:val="005F103F"/>
    <w:rsid w:val="0068377B"/>
    <w:rsid w:val="006F5A42"/>
    <w:rsid w:val="007B698F"/>
    <w:rsid w:val="007F2293"/>
    <w:rsid w:val="008313FB"/>
    <w:rsid w:val="008D2CA1"/>
    <w:rsid w:val="00A01E3E"/>
    <w:rsid w:val="00AB151B"/>
    <w:rsid w:val="00AD76BD"/>
    <w:rsid w:val="00B14B60"/>
    <w:rsid w:val="00B453D6"/>
    <w:rsid w:val="00B871B3"/>
    <w:rsid w:val="00DB72EF"/>
    <w:rsid w:val="00DF2183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50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A33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58ED25B454577B433A66F4A10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2400D-32E9-4D7C-AAE8-60B98A884B3D}"/>
      </w:docPartPr>
      <w:docPartBody>
        <w:p w:rsidR="00000000" w:rsidRDefault="00000000">
          <w:pPr>
            <w:pStyle w:val="C9B58ED25B454577B433A66F4A1004FF"/>
          </w:pPr>
          <w:r>
            <w:t>Monday</w:t>
          </w:r>
        </w:p>
      </w:docPartBody>
    </w:docPart>
    <w:docPart>
      <w:docPartPr>
        <w:name w:val="AF4C31BB3279482FABB446BA3FFA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9D3B-404D-45E6-9318-4DF650C32BD4}"/>
      </w:docPartPr>
      <w:docPartBody>
        <w:p w:rsidR="00000000" w:rsidRDefault="00000000">
          <w:pPr>
            <w:pStyle w:val="AF4C31BB3279482FABB446BA3FFA3B9F"/>
          </w:pPr>
          <w:r>
            <w:t>Tuesday</w:t>
          </w:r>
        </w:p>
      </w:docPartBody>
    </w:docPart>
    <w:docPart>
      <w:docPartPr>
        <w:name w:val="4BD1118C85B140DA8A4077A908C1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DA82-CB8F-4E49-89B4-687CC34D7412}"/>
      </w:docPartPr>
      <w:docPartBody>
        <w:p w:rsidR="00000000" w:rsidRDefault="00000000">
          <w:pPr>
            <w:pStyle w:val="4BD1118C85B140DA8A4077A908C158F9"/>
          </w:pPr>
          <w:r>
            <w:t>Wednesday</w:t>
          </w:r>
        </w:p>
      </w:docPartBody>
    </w:docPart>
    <w:docPart>
      <w:docPartPr>
        <w:name w:val="BDA248EA42D44F7DB6B8F001F367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3730-43EA-4E2F-92CE-62EE95DE9EC9}"/>
      </w:docPartPr>
      <w:docPartBody>
        <w:p w:rsidR="00000000" w:rsidRDefault="00000000">
          <w:pPr>
            <w:pStyle w:val="BDA248EA42D44F7DB6B8F001F3679756"/>
          </w:pPr>
          <w:r>
            <w:t>Thursday</w:t>
          </w:r>
        </w:p>
      </w:docPartBody>
    </w:docPart>
    <w:docPart>
      <w:docPartPr>
        <w:name w:val="9C27EB8D31204DEABB5735992DEC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0CB4-66DA-4FAA-AE03-A6BF6DE482C3}"/>
      </w:docPartPr>
      <w:docPartBody>
        <w:p w:rsidR="00000000" w:rsidRDefault="00000000">
          <w:pPr>
            <w:pStyle w:val="9C27EB8D31204DEABB5735992DECA03C"/>
          </w:pPr>
          <w:r>
            <w:t>Friday</w:t>
          </w:r>
        </w:p>
      </w:docPartBody>
    </w:docPart>
    <w:docPart>
      <w:docPartPr>
        <w:name w:val="3A4C6251CA884DB8A76D9BD885767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9890C-E1C5-4DDE-AE0A-2561D559838F}"/>
      </w:docPartPr>
      <w:docPartBody>
        <w:p w:rsidR="00000000" w:rsidRDefault="00000000">
          <w:pPr>
            <w:pStyle w:val="3A4C6251CA884DB8A76D9BD885767230"/>
          </w:pPr>
          <w:r>
            <w:t>Saturday</w:t>
          </w:r>
        </w:p>
      </w:docPartBody>
    </w:docPart>
    <w:docPart>
      <w:docPartPr>
        <w:name w:val="C908D06C69A54536A4E9292271CA9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EF86-45F5-4ABE-9C27-489979687002}"/>
      </w:docPartPr>
      <w:docPartBody>
        <w:p w:rsidR="00000000" w:rsidRDefault="00000000">
          <w:pPr>
            <w:pStyle w:val="C908D06C69A54536A4E9292271CA9413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98"/>
    <w:rsid w:val="00E2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58ED25B454577B433A66F4A1004FF">
    <w:name w:val="C9B58ED25B454577B433A66F4A1004FF"/>
  </w:style>
  <w:style w:type="paragraph" w:customStyle="1" w:styleId="AF4C31BB3279482FABB446BA3FFA3B9F">
    <w:name w:val="AF4C31BB3279482FABB446BA3FFA3B9F"/>
  </w:style>
  <w:style w:type="paragraph" w:customStyle="1" w:styleId="4BD1118C85B140DA8A4077A908C158F9">
    <w:name w:val="4BD1118C85B140DA8A4077A908C158F9"/>
  </w:style>
  <w:style w:type="paragraph" w:customStyle="1" w:styleId="BDA248EA42D44F7DB6B8F001F3679756">
    <w:name w:val="BDA248EA42D44F7DB6B8F001F3679756"/>
  </w:style>
  <w:style w:type="paragraph" w:customStyle="1" w:styleId="9C27EB8D31204DEABB5735992DECA03C">
    <w:name w:val="9C27EB8D31204DEABB5735992DECA03C"/>
  </w:style>
  <w:style w:type="paragraph" w:customStyle="1" w:styleId="3A4C6251CA884DB8A76D9BD885767230">
    <w:name w:val="3A4C6251CA884DB8A76D9BD885767230"/>
  </w:style>
  <w:style w:type="paragraph" w:customStyle="1" w:styleId="C908D06C69A54536A4E9292271CA9413">
    <w:name w:val="C908D06C69A54536A4E9292271CA9413"/>
  </w:style>
  <w:style w:type="paragraph" w:customStyle="1" w:styleId="61FAA7AF7D9744B7A01F41449CC4EE84">
    <w:name w:val="61FAA7AF7D9744B7A01F41449CC4EE84"/>
  </w:style>
  <w:style w:type="paragraph" w:customStyle="1" w:styleId="E8606505025740618D23DC0D6174CBB6">
    <w:name w:val="E8606505025740618D23DC0D6174CBB6"/>
  </w:style>
  <w:style w:type="paragraph" w:customStyle="1" w:styleId="66A2A0A7AC8445F5AA4259BF7DAB1C30">
    <w:name w:val="66A2A0A7AC8445F5AA4259BF7DAB1C30"/>
  </w:style>
  <w:style w:type="paragraph" w:customStyle="1" w:styleId="7F45001C83724AEB92E66FDF86AD4FE1">
    <w:name w:val="7F45001C83724AEB92E66FDF86AD4FE1"/>
  </w:style>
  <w:style w:type="paragraph" w:customStyle="1" w:styleId="15D4741A786C40F58715CC9EC43951D4">
    <w:name w:val="15D4741A786C40F58715CC9EC43951D4"/>
  </w:style>
  <w:style w:type="paragraph" w:customStyle="1" w:styleId="0BB2A844EC9D439F985AC520923306DF">
    <w:name w:val="0BB2A844EC9D439F985AC520923306DF"/>
  </w:style>
  <w:style w:type="paragraph" w:customStyle="1" w:styleId="D0954E61E34D48239A88DBA9650359C3">
    <w:name w:val="D0954E61E34D48239A88DBA965035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FAB1093-022D-4DE4-B73E-4B23C7F9A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7911F-4164-47CF-8547-5D7538877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682B8-6315-4C4F-90D7-524AFC2A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891CC-A1BC-4D11-A747-1EE435F2D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2023-08-10T18:25:00Z</dcterms:created>
  <dcterms:modified xsi:type="dcterms:W3CDTF">2023-08-10T18:36:00Z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